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B0959" w14:textId="058FC4CB" w:rsidR="00FE067E" w:rsidRDefault="00681BCC" w:rsidP="00CC1F3B">
      <w:pPr>
        <w:pStyle w:val="TitlePageOrigin"/>
      </w:pPr>
      <w:r>
        <w:rPr>
          <w:caps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7D5923" wp14:editId="0A5BEBF1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345210949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AA0F46" w14:textId="20A4D29A" w:rsidR="00681BCC" w:rsidRPr="00681BCC" w:rsidRDefault="00681BCC" w:rsidP="00681BCC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681BCC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7D5923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fill o:detectmouseclick="t"/>
                <v:textbox inset="0,5pt,0,0">
                  <w:txbxContent>
                    <w:p w14:paraId="6FAA0F46" w14:textId="20A4D29A" w:rsidR="00681BCC" w:rsidRPr="00681BCC" w:rsidRDefault="00681BCC" w:rsidP="00681BCC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681BCC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3C6034">
        <w:rPr>
          <w:caps w:val="0"/>
        </w:rPr>
        <w:t>WEST VIRGINIA LEGISLATURE</w:t>
      </w:r>
    </w:p>
    <w:p w14:paraId="51328761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1A806B3C" w14:textId="77777777" w:rsidR="00CD36CF" w:rsidRDefault="00344D79" w:rsidP="00CC1F3B">
      <w:pPr>
        <w:pStyle w:val="TitlePageBillPrefix"/>
      </w:pPr>
      <w:sdt>
        <w:sdtPr>
          <w:tag w:val="IntroDate"/>
          <w:id w:val="-1236936958"/>
          <w:placeholder>
            <w:docPart w:val="956D5EBB251A4CFEA5B434F1F4BCC3E0"/>
          </w:placeholder>
          <w:text/>
        </w:sdtPr>
        <w:sdtEndPr/>
        <w:sdtContent>
          <w:r w:rsidR="00AE48A0">
            <w:t>Introduced</w:t>
          </w:r>
        </w:sdtContent>
      </w:sdt>
    </w:p>
    <w:p w14:paraId="4B9E8BDA" w14:textId="6E013530" w:rsidR="00CD36CF" w:rsidRDefault="00344D79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7DA371F7FFC34591912C9BD1ACDF15A3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74CBBAE90A2545DCB0D571EF1AAF27A7"/>
          </w:placeholder>
          <w:text/>
        </w:sdtPr>
        <w:sdtEndPr/>
        <w:sdtContent>
          <w:r>
            <w:t>4545</w:t>
          </w:r>
        </w:sdtContent>
      </w:sdt>
    </w:p>
    <w:p w14:paraId="1C6806BC" w14:textId="6C87E12D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48FBFA70FFE14A94870FAB2E4C049BB6"/>
          </w:placeholder>
          <w:text w:multiLine="1"/>
        </w:sdtPr>
        <w:sdtEndPr/>
        <w:sdtContent>
          <w:r w:rsidR="000B1EE6">
            <w:t>Delegate</w:t>
          </w:r>
          <w:r w:rsidR="00417C0F">
            <w:t>s</w:t>
          </w:r>
          <w:r w:rsidR="000B1EE6">
            <w:t xml:space="preserve"> Burkhammer</w:t>
          </w:r>
          <w:r w:rsidR="00417C0F">
            <w:t xml:space="preserve"> and Pinson</w:t>
          </w:r>
        </w:sdtContent>
      </w:sdt>
    </w:p>
    <w:p w14:paraId="5DD71A49" w14:textId="3D67BFAD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290BEDF7737B453EB55ADB446F2856E4"/>
          </w:placeholder>
          <w:text w:multiLine="1"/>
        </w:sdtPr>
        <w:sdtEndPr/>
        <w:sdtContent>
          <w:r w:rsidR="00344D79">
            <w:t>Introduced January 19, 2026; referred to the Committee on Health and Human Resources</w:t>
          </w:r>
        </w:sdtContent>
      </w:sdt>
      <w:r>
        <w:t>]</w:t>
      </w:r>
    </w:p>
    <w:p w14:paraId="20184102" w14:textId="18E28842" w:rsidR="00303684" w:rsidRDefault="0000526A" w:rsidP="00CC1F3B">
      <w:pPr>
        <w:pStyle w:val="TitleSection"/>
      </w:pPr>
      <w:r>
        <w:lastRenderedPageBreak/>
        <w:t>A BILL</w:t>
      </w:r>
      <w:r w:rsidR="000B1EE6">
        <w:t xml:space="preserve"> to amend the Code of West Virginia, 1931, as amended, by adding a new section, designated </w:t>
      </w:r>
      <w:r w:rsidR="000B1EE6" w:rsidRPr="00AF37A6">
        <w:t>§49-2-815</w:t>
      </w:r>
      <w:r w:rsidR="000B1EE6">
        <w:t>, relating to the establishment of a pilot program for the use of mobile devices in child abuse and neglect investigations; setting forth effective date; setting forth requirements for system; setting forth term of pilot program; and requiring reporting.</w:t>
      </w:r>
    </w:p>
    <w:p w14:paraId="5D829F13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771D8254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C77016C" w14:textId="77777777" w:rsidR="000B1EE6" w:rsidRPr="00AF37A6" w:rsidRDefault="000B1EE6" w:rsidP="000B1EE6">
      <w:pPr>
        <w:pStyle w:val="ArticleHeading"/>
        <w:rPr>
          <w:i/>
        </w:rPr>
        <w:sectPr w:rsidR="000B1EE6" w:rsidRPr="00AF37A6" w:rsidSect="000B1EE6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AF37A6">
        <w:t>ARTICLE 2. STATE RESPONSIBILITIES FOR CHILDREN.</w:t>
      </w:r>
    </w:p>
    <w:p w14:paraId="3C7E6600" w14:textId="77777777" w:rsidR="000B1EE6" w:rsidRDefault="000B1EE6" w:rsidP="000B1EE6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  <w:sectPr w:rsidR="000B1EE6" w:rsidSect="000B1EE6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4422BC">
        <w:rPr>
          <w:rFonts w:cs="Arial"/>
          <w:b/>
          <w:color w:val="auto"/>
          <w:u w:val="single"/>
        </w:rPr>
        <w:t>§49-</w:t>
      </w:r>
      <w:r>
        <w:rPr>
          <w:rFonts w:cs="Arial"/>
          <w:b/>
          <w:color w:val="auto"/>
          <w:u w:val="single"/>
        </w:rPr>
        <w:t>2</w:t>
      </w:r>
      <w:r w:rsidRPr="004422BC">
        <w:rPr>
          <w:rFonts w:cs="Arial"/>
          <w:b/>
          <w:color w:val="auto"/>
          <w:u w:val="single"/>
        </w:rPr>
        <w:t>-</w:t>
      </w:r>
      <w:r>
        <w:rPr>
          <w:rFonts w:cs="Arial"/>
          <w:b/>
          <w:color w:val="auto"/>
          <w:u w:val="single"/>
        </w:rPr>
        <w:t>815</w:t>
      </w:r>
      <w:r w:rsidRPr="004422BC">
        <w:rPr>
          <w:rFonts w:cs="Arial"/>
          <w:b/>
          <w:color w:val="auto"/>
          <w:u w:val="single"/>
        </w:rPr>
        <w:t xml:space="preserve">. </w:t>
      </w:r>
      <w:r>
        <w:rPr>
          <w:rFonts w:cs="Arial"/>
          <w:b/>
          <w:color w:val="auto"/>
          <w:u w:val="single"/>
        </w:rPr>
        <w:t>Pilot program for the use of technology in child abuse and neglect investigations</w:t>
      </w:r>
      <w:r w:rsidRPr="004422BC">
        <w:rPr>
          <w:rFonts w:cs="Arial"/>
          <w:b/>
          <w:color w:val="auto"/>
          <w:u w:val="single"/>
        </w:rPr>
        <w:t>.</w:t>
      </w:r>
    </w:p>
    <w:p w14:paraId="581BD8B4" w14:textId="77777777" w:rsidR="000B1EE6" w:rsidRDefault="000B1EE6" w:rsidP="000B1EE6">
      <w:pPr>
        <w:pStyle w:val="SectionBody"/>
        <w:rPr>
          <w:rFonts w:cs="Arial"/>
          <w:color w:val="auto"/>
          <w:u w:val="single"/>
        </w:rPr>
      </w:pPr>
      <w:r>
        <w:rPr>
          <w:rFonts w:cs="Arial"/>
          <w:color w:val="auto"/>
          <w:u w:val="single"/>
        </w:rPr>
        <w:t xml:space="preserve">(a) Beginning October </w:t>
      </w:r>
      <w:r w:rsidRPr="00B7626A">
        <w:rPr>
          <w:rFonts w:cs="Arial"/>
          <w:color w:val="auto"/>
          <w:u w:val="single"/>
        </w:rPr>
        <w:t>1, 202</w:t>
      </w:r>
      <w:r>
        <w:rPr>
          <w:rFonts w:cs="Arial"/>
          <w:color w:val="auto"/>
          <w:u w:val="single"/>
        </w:rPr>
        <w:t>7</w:t>
      </w:r>
      <w:r w:rsidRPr="00B7626A">
        <w:rPr>
          <w:rFonts w:cs="Arial"/>
          <w:color w:val="auto"/>
          <w:u w:val="single"/>
        </w:rPr>
        <w:t xml:space="preserve">, the department shall </w:t>
      </w:r>
      <w:r>
        <w:rPr>
          <w:rFonts w:cs="Arial"/>
          <w:color w:val="auto"/>
          <w:u w:val="single"/>
        </w:rPr>
        <w:t xml:space="preserve">implement a pilot project for two counties requiring the use of </w:t>
      </w:r>
      <w:r w:rsidRPr="00B7626A">
        <w:rPr>
          <w:rFonts w:cs="Arial"/>
          <w:color w:val="auto"/>
          <w:u w:val="single"/>
        </w:rPr>
        <w:t xml:space="preserve">mobile </w:t>
      </w:r>
      <w:r>
        <w:rPr>
          <w:rFonts w:cs="Arial"/>
          <w:color w:val="auto"/>
          <w:u w:val="single"/>
        </w:rPr>
        <w:t xml:space="preserve">device including, but not limited to, a computer or tablet to access the department’s case management system in order to </w:t>
      </w:r>
      <w:r w:rsidRPr="00B7626A">
        <w:rPr>
          <w:rFonts w:cs="Arial"/>
          <w:color w:val="auto"/>
          <w:u w:val="single"/>
        </w:rPr>
        <w:t xml:space="preserve">assist child protective </w:t>
      </w:r>
      <w:r>
        <w:rPr>
          <w:rFonts w:cs="Arial"/>
          <w:color w:val="auto"/>
          <w:u w:val="single"/>
        </w:rPr>
        <w:t xml:space="preserve">service </w:t>
      </w:r>
      <w:r w:rsidRPr="00B7626A">
        <w:rPr>
          <w:rFonts w:cs="Arial"/>
          <w:color w:val="auto"/>
          <w:u w:val="single"/>
        </w:rPr>
        <w:t xml:space="preserve">workers </w:t>
      </w:r>
      <w:r>
        <w:rPr>
          <w:rFonts w:cs="Arial"/>
          <w:color w:val="auto"/>
          <w:u w:val="single"/>
        </w:rPr>
        <w:t xml:space="preserve">to </w:t>
      </w:r>
      <w:r w:rsidRPr="00B7626A">
        <w:rPr>
          <w:rFonts w:cs="Arial"/>
          <w:color w:val="auto"/>
          <w:u w:val="single"/>
        </w:rPr>
        <w:t>conduct child abuse and neglect investigations</w:t>
      </w:r>
      <w:r>
        <w:rPr>
          <w:rFonts w:cs="Arial"/>
          <w:color w:val="auto"/>
          <w:u w:val="single"/>
        </w:rPr>
        <w:t xml:space="preserve"> contemporaneously with the investigation.</w:t>
      </w:r>
      <w:r w:rsidRPr="00B7626A">
        <w:rPr>
          <w:rFonts w:cs="Arial"/>
          <w:color w:val="auto"/>
          <w:u w:val="single"/>
        </w:rPr>
        <w:t xml:space="preserve"> </w:t>
      </w:r>
    </w:p>
    <w:p w14:paraId="3F554EE7" w14:textId="77777777" w:rsidR="000B1EE6" w:rsidRDefault="000B1EE6" w:rsidP="000B1EE6">
      <w:pPr>
        <w:pStyle w:val="SectionBody"/>
        <w:rPr>
          <w:rFonts w:cs="Arial"/>
          <w:color w:val="auto"/>
          <w:u w:val="single"/>
        </w:rPr>
      </w:pPr>
      <w:r>
        <w:rPr>
          <w:rFonts w:cs="Arial"/>
          <w:color w:val="auto"/>
          <w:u w:val="single"/>
        </w:rPr>
        <w:t>(b) The department shall determine which counties shall participate in the pilot program.</w:t>
      </w:r>
    </w:p>
    <w:p w14:paraId="46C0C1C5" w14:textId="77777777" w:rsidR="000B1EE6" w:rsidRDefault="000B1EE6" w:rsidP="000B1EE6">
      <w:pPr>
        <w:pStyle w:val="SectionBody"/>
        <w:rPr>
          <w:rFonts w:cs="Arial"/>
          <w:color w:val="auto"/>
          <w:u w:val="single"/>
        </w:rPr>
      </w:pPr>
      <w:r>
        <w:rPr>
          <w:rFonts w:cs="Arial"/>
          <w:color w:val="auto"/>
          <w:u w:val="single"/>
        </w:rPr>
        <w:t>(c) The department shall develop policies to implement the pilot program which shall include, at a minimum, the following:</w:t>
      </w:r>
    </w:p>
    <w:p w14:paraId="6BD671D7" w14:textId="77777777" w:rsidR="000B1EE6" w:rsidRDefault="000B1EE6" w:rsidP="000B1EE6">
      <w:pPr>
        <w:pStyle w:val="SectionBody"/>
        <w:rPr>
          <w:rFonts w:cs="Arial"/>
          <w:color w:val="auto"/>
          <w:u w:val="single"/>
        </w:rPr>
      </w:pPr>
      <w:r>
        <w:rPr>
          <w:rFonts w:cs="Arial"/>
          <w:color w:val="auto"/>
          <w:u w:val="single"/>
        </w:rPr>
        <w:t>(1) The mobile device shall have an operating system that is customized for child welfare casework;</w:t>
      </w:r>
    </w:p>
    <w:p w14:paraId="1CDA25B1" w14:textId="77777777" w:rsidR="000B1EE6" w:rsidRDefault="000B1EE6" w:rsidP="000B1EE6">
      <w:pPr>
        <w:pStyle w:val="SectionBody"/>
        <w:rPr>
          <w:rFonts w:cs="Arial"/>
          <w:color w:val="auto"/>
          <w:u w:val="single"/>
        </w:rPr>
      </w:pPr>
      <w:r>
        <w:rPr>
          <w:rFonts w:cs="Arial"/>
          <w:color w:val="auto"/>
          <w:u w:val="single"/>
        </w:rPr>
        <w:t xml:space="preserve">(2) The operating system on the mobile device shall allow a child protective services worker to create a contemporaneous, digital record of all components of the investigation; </w:t>
      </w:r>
    </w:p>
    <w:p w14:paraId="77E4B005" w14:textId="77777777" w:rsidR="000B1EE6" w:rsidRDefault="000B1EE6" w:rsidP="000B1EE6">
      <w:pPr>
        <w:pStyle w:val="SectionBody"/>
        <w:rPr>
          <w:rFonts w:cs="Arial"/>
          <w:color w:val="auto"/>
          <w:u w:val="single"/>
        </w:rPr>
      </w:pPr>
      <w:r>
        <w:rPr>
          <w:rFonts w:cs="Arial"/>
          <w:color w:val="auto"/>
          <w:u w:val="single"/>
        </w:rPr>
        <w:t xml:space="preserve">(3) The mobile device shall automatically and securely upload to the department’s server on a daily basis;  </w:t>
      </w:r>
    </w:p>
    <w:p w14:paraId="1B419CEA" w14:textId="77777777" w:rsidR="000B1EE6" w:rsidRDefault="000B1EE6" w:rsidP="000B1EE6">
      <w:pPr>
        <w:pStyle w:val="SectionBody"/>
        <w:rPr>
          <w:rFonts w:cs="Arial"/>
          <w:color w:val="auto"/>
          <w:u w:val="single"/>
        </w:rPr>
      </w:pPr>
      <w:r>
        <w:rPr>
          <w:rFonts w:cs="Arial"/>
          <w:color w:val="auto"/>
          <w:u w:val="single"/>
        </w:rPr>
        <w:t xml:space="preserve">(4) </w:t>
      </w:r>
      <w:r w:rsidRPr="00B7626A">
        <w:rPr>
          <w:rFonts w:cs="Arial"/>
          <w:color w:val="auto"/>
          <w:u w:val="single"/>
        </w:rPr>
        <w:t xml:space="preserve">The </w:t>
      </w:r>
      <w:r>
        <w:rPr>
          <w:rFonts w:cs="Arial"/>
          <w:color w:val="auto"/>
          <w:u w:val="single"/>
        </w:rPr>
        <w:t xml:space="preserve">operating system </w:t>
      </w:r>
      <w:r w:rsidRPr="00B7626A">
        <w:rPr>
          <w:rFonts w:cs="Arial"/>
          <w:color w:val="auto"/>
          <w:u w:val="single"/>
        </w:rPr>
        <w:t xml:space="preserve">used </w:t>
      </w:r>
      <w:r>
        <w:rPr>
          <w:rFonts w:cs="Arial"/>
          <w:color w:val="auto"/>
          <w:u w:val="single"/>
        </w:rPr>
        <w:t>i</w:t>
      </w:r>
      <w:r w:rsidRPr="00B7626A">
        <w:rPr>
          <w:rFonts w:cs="Arial"/>
          <w:color w:val="auto"/>
          <w:u w:val="single"/>
        </w:rPr>
        <w:t xml:space="preserve">n the mobile </w:t>
      </w:r>
      <w:r>
        <w:rPr>
          <w:rFonts w:cs="Arial"/>
          <w:color w:val="auto"/>
          <w:u w:val="single"/>
        </w:rPr>
        <w:t xml:space="preserve">device </w:t>
      </w:r>
      <w:r w:rsidRPr="00B7626A">
        <w:rPr>
          <w:rFonts w:cs="Arial"/>
          <w:color w:val="auto"/>
          <w:u w:val="single"/>
        </w:rPr>
        <w:t xml:space="preserve">shall </w:t>
      </w:r>
      <w:r>
        <w:rPr>
          <w:rFonts w:cs="Arial"/>
          <w:color w:val="auto"/>
          <w:u w:val="single"/>
        </w:rPr>
        <w:t xml:space="preserve">be interoperable </w:t>
      </w:r>
      <w:r w:rsidRPr="00B7626A">
        <w:rPr>
          <w:rFonts w:cs="Arial"/>
          <w:color w:val="auto"/>
          <w:u w:val="single"/>
        </w:rPr>
        <w:t xml:space="preserve">with </w:t>
      </w:r>
      <w:r>
        <w:rPr>
          <w:rFonts w:cs="Arial"/>
          <w:color w:val="auto"/>
          <w:u w:val="single"/>
        </w:rPr>
        <w:t>existing department programs to allow relevant quality metrics to be extracted from the operating system into standard reports to be analyzed for systemic improvement; and</w:t>
      </w:r>
    </w:p>
    <w:p w14:paraId="3F2D8277" w14:textId="77777777" w:rsidR="000B1EE6" w:rsidRDefault="000B1EE6" w:rsidP="000B1EE6">
      <w:pPr>
        <w:pStyle w:val="SectionBody"/>
        <w:rPr>
          <w:rFonts w:cs="Arial"/>
          <w:color w:val="auto"/>
          <w:u w:val="single"/>
        </w:rPr>
      </w:pPr>
      <w:r>
        <w:rPr>
          <w:rFonts w:cs="Arial"/>
          <w:color w:val="auto"/>
          <w:u w:val="single"/>
        </w:rPr>
        <w:t xml:space="preserve">(5) The mobile device shall be used on at least 70 percent of the cases in the pilot counties during the time period being studied.  </w:t>
      </w:r>
    </w:p>
    <w:p w14:paraId="4FF2F7AE" w14:textId="77777777" w:rsidR="000B1EE6" w:rsidRDefault="000B1EE6" w:rsidP="000B1EE6">
      <w:pPr>
        <w:pStyle w:val="SectionBody"/>
        <w:rPr>
          <w:rFonts w:cs="Arial"/>
          <w:color w:val="auto"/>
          <w:u w:val="single"/>
        </w:rPr>
      </w:pPr>
      <w:r>
        <w:rPr>
          <w:rFonts w:cs="Arial"/>
          <w:color w:val="auto"/>
          <w:u w:val="single"/>
        </w:rPr>
        <w:t>(d) The quality metrics shall be extracted on a monthly basis and analyzed by the secretary and members of his or her staff charged with systemic improvement of the child welfare system.</w:t>
      </w:r>
    </w:p>
    <w:p w14:paraId="3714AFFE" w14:textId="77777777" w:rsidR="000B1EE6" w:rsidRDefault="000B1EE6" w:rsidP="000B1EE6">
      <w:pPr>
        <w:pStyle w:val="SectionBody"/>
        <w:rPr>
          <w:rFonts w:cs="Arial"/>
          <w:color w:val="auto"/>
          <w:u w:val="single"/>
        </w:rPr>
      </w:pPr>
      <w:r>
        <w:rPr>
          <w:rFonts w:cs="Arial"/>
          <w:color w:val="auto"/>
          <w:u w:val="single"/>
        </w:rPr>
        <w:t>(e) The pilot program shall terminate five years from the time the department fully implements the pilot program in two counties.</w:t>
      </w:r>
    </w:p>
    <w:p w14:paraId="421DB5F8" w14:textId="2FB07EB0" w:rsidR="008736AA" w:rsidRDefault="000B1EE6" w:rsidP="000B1EE6">
      <w:pPr>
        <w:pStyle w:val="SectionBody"/>
      </w:pPr>
      <w:r>
        <w:rPr>
          <w:rFonts w:cs="Arial"/>
          <w:color w:val="auto"/>
          <w:u w:val="single"/>
        </w:rPr>
        <w:t>(f) The department shall file annual reports beginning July 1, 2028, and July 1 annually thereafter, with the Legislative Oversight Commission on Health and Human Resources Accountability to provide a program update on the status of the pilot program, including metrics on the use of the technology.</w:t>
      </w:r>
    </w:p>
    <w:p w14:paraId="08DAC2D7" w14:textId="77777777" w:rsidR="00C33014" w:rsidRDefault="00C33014" w:rsidP="00CC1F3B">
      <w:pPr>
        <w:pStyle w:val="Note"/>
      </w:pPr>
    </w:p>
    <w:p w14:paraId="4B715A1E" w14:textId="538CF280" w:rsidR="006865E9" w:rsidRDefault="00CF1DCA" w:rsidP="00CC1F3B">
      <w:pPr>
        <w:pStyle w:val="Note"/>
      </w:pPr>
      <w:r>
        <w:t xml:space="preserve">NOTE: </w:t>
      </w:r>
      <w:r w:rsidR="00C0179F">
        <w:t xml:space="preserve">The purpose of this bill is to require the Department of Human Services to provide child welfare workers with mobile technology that will permit them to conduct investigations and create a digital record. </w:t>
      </w:r>
    </w:p>
    <w:p w14:paraId="569B0A96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82465" w14:textId="77777777" w:rsidR="000B1EE6" w:rsidRPr="00B844FE" w:rsidRDefault="000B1EE6" w:rsidP="00B844FE">
      <w:r>
        <w:separator/>
      </w:r>
    </w:p>
  </w:endnote>
  <w:endnote w:type="continuationSeparator" w:id="0">
    <w:p w14:paraId="249731B2" w14:textId="77777777" w:rsidR="000B1EE6" w:rsidRPr="00B844FE" w:rsidRDefault="000B1EE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5C477AE0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D41C53B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9AFA5C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A91E2" w14:textId="77777777" w:rsidR="000B1EE6" w:rsidRDefault="000B1EE6" w:rsidP="00DE335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6E7B9352" w14:textId="77777777" w:rsidR="000B1EE6" w:rsidRPr="00576361" w:rsidRDefault="000B1EE6" w:rsidP="0057636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3853B" w14:textId="77777777" w:rsidR="000B1EE6" w:rsidRDefault="000B1EE6" w:rsidP="00DE335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A2B1D79" w14:textId="77777777" w:rsidR="000B1EE6" w:rsidRPr="00576361" w:rsidRDefault="000B1EE6" w:rsidP="005763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3B07D" w14:textId="77777777" w:rsidR="000B1EE6" w:rsidRPr="00B844FE" w:rsidRDefault="000B1EE6" w:rsidP="00B844FE">
      <w:r>
        <w:separator/>
      </w:r>
    </w:p>
  </w:footnote>
  <w:footnote w:type="continuationSeparator" w:id="0">
    <w:p w14:paraId="17186F43" w14:textId="77777777" w:rsidR="000B1EE6" w:rsidRPr="00B844FE" w:rsidRDefault="000B1EE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D6758" w14:textId="77777777" w:rsidR="002A0269" w:rsidRPr="00B844FE" w:rsidRDefault="00344D79">
    <w:pPr>
      <w:pStyle w:val="Header"/>
    </w:pPr>
    <w:sdt>
      <w:sdtPr>
        <w:id w:val="-684364211"/>
        <w:placeholder>
          <w:docPart w:val="7DA371F7FFC34591912C9BD1ACDF15A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7DA371F7FFC34591912C9BD1ACDF15A3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09A7C" w14:textId="0C81DB52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C0179F">
          <w:rPr>
            <w:sz w:val="22"/>
            <w:szCs w:val="22"/>
          </w:rPr>
          <w:t>HB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C0179F">
          <w:rPr>
            <w:sz w:val="22"/>
            <w:szCs w:val="22"/>
          </w:rPr>
          <w:t>2026R2843</w:t>
        </w:r>
      </w:sdtContent>
    </w:sdt>
  </w:p>
  <w:p w14:paraId="7E735412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AEE15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8F07E" w14:textId="77777777" w:rsidR="000B1EE6" w:rsidRPr="00576361" w:rsidRDefault="000B1EE6" w:rsidP="00576361">
    <w:pPr>
      <w:pStyle w:val="Header"/>
    </w:pPr>
    <w:r>
      <w:t>CS for SB 822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7E96C" w14:textId="4E3357F1" w:rsidR="000B1EE6" w:rsidRPr="00576361" w:rsidRDefault="00C0179F" w:rsidP="00576361">
    <w:pPr>
      <w:pStyle w:val="Header"/>
    </w:pPr>
    <w:r>
      <w:t>Intr HB</w:t>
    </w:r>
    <w:r>
      <w:tab/>
    </w:r>
    <w:r>
      <w:tab/>
      <w:t>2026R2843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92A26" w14:textId="77777777" w:rsidR="000B1EE6" w:rsidRPr="00576361" w:rsidRDefault="000B1EE6" w:rsidP="00576361">
    <w:pPr>
      <w:pStyle w:val="Header"/>
    </w:pPr>
    <w:r>
      <w:t>CS for SB 822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EE6"/>
    <w:rsid w:val="0000526A"/>
    <w:rsid w:val="000573A9"/>
    <w:rsid w:val="000724D6"/>
    <w:rsid w:val="00085D22"/>
    <w:rsid w:val="00093AB0"/>
    <w:rsid w:val="000B1EE6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44D79"/>
    <w:rsid w:val="00394191"/>
    <w:rsid w:val="003C51CD"/>
    <w:rsid w:val="003C6034"/>
    <w:rsid w:val="00400B5C"/>
    <w:rsid w:val="00401BBB"/>
    <w:rsid w:val="00417C0F"/>
    <w:rsid w:val="004215BA"/>
    <w:rsid w:val="004368E0"/>
    <w:rsid w:val="00470A4B"/>
    <w:rsid w:val="004C13DD"/>
    <w:rsid w:val="004D3ABE"/>
    <w:rsid w:val="004E3441"/>
    <w:rsid w:val="00500579"/>
    <w:rsid w:val="00572702"/>
    <w:rsid w:val="005A5366"/>
    <w:rsid w:val="006369EB"/>
    <w:rsid w:val="006379A4"/>
    <w:rsid w:val="00637E73"/>
    <w:rsid w:val="00681BCC"/>
    <w:rsid w:val="006865E9"/>
    <w:rsid w:val="00686E9A"/>
    <w:rsid w:val="00691F3E"/>
    <w:rsid w:val="00694BFB"/>
    <w:rsid w:val="006A106B"/>
    <w:rsid w:val="006C523D"/>
    <w:rsid w:val="006D4036"/>
    <w:rsid w:val="00732819"/>
    <w:rsid w:val="00766AD0"/>
    <w:rsid w:val="00786D26"/>
    <w:rsid w:val="007A5259"/>
    <w:rsid w:val="007A7081"/>
    <w:rsid w:val="007F1CF5"/>
    <w:rsid w:val="00834EDE"/>
    <w:rsid w:val="008736AA"/>
    <w:rsid w:val="008D275D"/>
    <w:rsid w:val="00946186"/>
    <w:rsid w:val="00980327"/>
    <w:rsid w:val="00986478"/>
    <w:rsid w:val="009B5557"/>
    <w:rsid w:val="009F1067"/>
    <w:rsid w:val="00A0139C"/>
    <w:rsid w:val="00A31E01"/>
    <w:rsid w:val="00A527AD"/>
    <w:rsid w:val="00A718CF"/>
    <w:rsid w:val="00AA069B"/>
    <w:rsid w:val="00AE48A0"/>
    <w:rsid w:val="00AE61BE"/>
    <w:rsid w:val="00B16F25"/>
    <w:rsid w:val="00B24422"/>
    <w:rsid w:val="00B54A6E"/>
    <w:rsid w:val="00B66B81"/>
    <w:rsid w:val="00B71E6F"/>
    <w:rsid w:val="00B80C20"/>
    <w:rsid w:val="00B844FE"/>
    <w:rsid w:val="00B86B4F"/>
    <w:rsid w:val="00BA1F84"/>
    <w:rsid w:val="00BC562B"/>
    <w:rsid w:val="00C0179F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A68E5"/>
    <w:rsid w:val="00EC5E63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FC3863"/>
  <w15:chartTrackingRefBased/>
  <w15:docId w15:val="{AFD9AD46-E4B2-4666-8B56-9D3131FF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0B1E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0B1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6D5EBB251A4CFEA5B434F1F4BCC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B8366-5B84-434E-9925-38A18334B950}"/>
      </w:docPartPr>
      <w:docPartBody>
        <w:p w:rsidR="0098442C" w:rsidRDefault="0098442C">
          <w:pPr>
            <w:pStyle w:val="956D5EBB251A4CFEA5B434F1F4BCC3E0"/>
          </w:pPr>
          <w:r w:rsidRPr="00B844FE">
            <w:t>Prefix Text</w:t>
          </w:r>
        </w:p>
      </w:docPartBody>
    </w:docPart>
    <w:docPart>
      <w:docPartPr>
        <w:name w:val="7DA371F7FFC34591912C9BD1ACDF1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00C8B-A70A-4291-8976-DCC73E394E46}"/>
      </w:docPartPr>
      <w:docPartBody>
        <w:p w:rsidR="0098442C" w:rsidRDefault="0098442C">
          <w:pPr>
            <w:pStyle w:val="7DA371F7FFC34591912C9BD1ACDF15A3"/>
          </w:pPr>
          <w:r w:rsidRPr="00B844FE">
            <w:t>[Type here]</w:t>
          </w:r>
        </w:p>
      </w:docPartBody>
    </w:docPart>
    <w:docPart>
      <w:docPartPr>
        <w:name w:val="74CBBAE90A2545DCB0D571EF1AAF27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DDEDB-9C1B-419F-B00B-CED2A7FA9C1F}"/>
      </w:docPartPr>
      <w:docPartBody>
        <w:p w:rsidR="0098442C" w:rsidRDefault="0098442C">
          <w:pPr>
            <w:pStyle w:val="74CBBAE90A2545DCB0D571EF1AAF27A7"/>
          </w:pPr>
          <w:r w:rsidRPr="00B844FE">
            <w:t>Number</w:t>
          </w:r>
        </w:p>
      </w:docPartBody>
    </w:docPart>
    <w:docPart>
      <w:docPartPr>
        <w:name w:val="48FBFA70FFE14A94870FAB2E4C049B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93499-B6BB-4F81-BFD4-692C5CFD1025}"/>
      </w:docPartPr>
      <w:docPartBody>
        <w:p w:rsidR="0098442C" w:rsidRDefault="0098442C">
          <w:pPr>
            <w:pStyle w:val="48FBFA70FFE14A94870FAB2E4C049BB6"/>
          </w:pPr>
          <w:r w:rsidRPr="00B844FE">
            <w:t>Enter Sponsors Here</w:t>
          </w:r>
        </w:p>
      </w:docPartBody>
    </w:docPart>
    <w:docPart>
      <w:docPartPr>
        <w:name w:val="290BEDF7737B453EB55ADB446F285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1D5C3F-F2FF-4ABB-8DE9-1D0D518BCBA6}"/>
      </w:docPartPr>
      <w:docPartBody>
        <w:p w:rsidR="0098442C" w:rsidRDefault="0098442C">
          <w:pPr>
            <w:pStyle w:val="290BEDF7737B453EB55ADB446F2856E4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42C"/>
    <w:rsid w:val="004215BA"/>
    <w:rsid w:val="00470A4B"/>
    <w:rsid w:val="006379A4"/>
    <w:rsid w:val="00732819"/>
    <w:rsid w:val="0098442C"/>
    <w:rsid w:val="00A0139C"/>
    <w:rsid w:val="00B54A6E"/>
    <w:rsid w:val="00EA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56D5EBB251A4CFEA5B434F1F4BCC3E0">
    <w:name w:val="956D5EBB251A4CFEA5B434F1F4BCC3E0"/>
  </w:style>
  <w:style w:type="paragraph" w:customStyle="1" w:styleId="7DA371F7FFC34591912C9BD1ACDF15A3">
    <w:name w:val="7DA371F7FFC34591912C9BD1ACDF15A3"/>
  </w:style>
  <w:style w:type="paragraph" w:customStyle="1" w:styleId="74CBBAE90A2545DCB0D571EF1AAF27A7">
    <w:name w:val="74CBBAE90A2545DCB0D571EF1AAF27A7"/>
  </w:style>
  <w:style w:type="paragraph" w:customStyle="1" w:styleId="48FBFA70FFE14A94870FAB2E4C049BB6">
    <w:name w:val="48FBFA70FFE14A94870FAB2E4C049BB6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90BEDF7737B453EB55ADB446F2856E4">
    <w:name w:val="290BEDF7737B453EB55ADB446F2856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cp:lastPrinted>2026-01-14T14:09:00Z</cp:lastPrinted>
  <dcterms:created xsi:type="dcterms:W3CDTF">2026-01-18T18:14:00Z</dcterms:created>
  <dcterms:modified xsi:type="dcterms:W3CDTF">2026-01-18T18:14:00Z</dcterms:modified>
</cp:coreProperties>
</file>